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04" w:rsidRPr="007074D4" w:rsidRDefault="00293F04" w:rsidP="00261589">
      <w:pPr>
        <w:pStyle w:val="Title"/>
        <w:jc w:val="left"/>
        <w:rPr>
          <w:rFonts w:ascii="黑体" w:eastAsia="黑体" w:hAnsi="黑体"/>
          <w:b w:val="0"/>
          <w:sz w:val="28"/>
          <w:szCs w:val="28"/>
        </w:rPr>
      </w:pPr>
      <w:r w:rsidRPr="007074D4">
        <w:rPr>
          <w:rFonts w:ascii="黑体" w:eastAsia="黑体" w:hAnsi="黑体" w:hint="eastAsia"/>
          <w:b w:val="0"/>
          <w:sz w:val="28"/>
          <w:szCs w:val="28"/>
        </w:rPr>
        <w:t>行政审批及服务事项信息</w:t>
      </w:r>
    </w:p>
    <w:p w:rsidR="00293F04" w:rsidRPr="00805A2C" w:rsidRDefault="00293F04" w:rsidP="00533A16">
      <w:pPr>
        <w:pStyle w:val="Title"/>
        <w:rPr>
          <w:b w:val="0"/>
          <w:sz w:val="28"/>
          <w:szCs w:val="28"/>
        </w:rPr>
      </w:pPr>
      <w:r w:rsidRPr="00805A2C">
        <w:rPr>
          <w:rFonts w:hint="eastAsia"/>
          <w:b w:val="0"/>
          <w:sz w:val="28"/>
          <w:szCs w:val="28"/>
        </w:rPr>
        <w:t>事项办理常见问题及解答</w:t>
      </w:r>
    </w:p>
    <w:p w:rsidR="00293F04" w:rsidRPr="0026208E" w:rsidRDefault="00293F04" w:rsidP="0026208E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填表人：王兴东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ascii="宋体" w:hAnsi="宋体" w:hint="eastAsia"/>
          <w:sz w:val="24"/>
        </w:rPr>
        <w:t>填表时间：</w:t>
      </w:r>
      <w:r>
        <w:rPr>
          <w:rFonts w:ascii="宋体" w:hAnsi="宋体"/>
          <w:sz w:val="24"/>
        </w:rPr>
        <w:t>2016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293F04" w:rsidRPr="00567B9F" w:rsidTr="00567B9F">
        <w:trPr>
          <w:trHeight w:val="472"/>
        </w:trPr>
        <w:tc>
          <w:tcPr>
            <w:tcW w:w="4261" w:type="dxa"/>
            <w:vAlign w:val="center"/>
          </w:tcPr>
          <w:p w:rsidR="00293F04" w:rsidRPr="00567B9F" w:rsidRDefault="00293F04" w:rsidP="00567B9F">
            <w:pPr>
              <w:jc w:val="center"/>
            </w:pPr>
            <w:r w:rsidRPr="00567B9F">
              <w:rPr>
                <w:rFonts w:hint="eastAsia"/>
              </w:rPr>
              <w:t>常见问题</w:t>
            </w:r>
          </w:p>
        </w:tc>
        <w:tc>
          <w:tcPr>
            <w:tcW w:w="4261" w:type="dxa"/>
            <w:vAlign w:val="center"/>
          </w:tcPr>
          <w:p w:rsidR="00293F04" w:rsidRPr="00B959E8" w:rsidRDefault="00293F04" w:rsidP="00567B9F">
            <w:pPr>
              <w:jc w:val="center"/>
              <w:rPr>
                <w:szCs w:val="21"/>
              </w:rPr>
            </w:pPr>
            <w:r w:rsidRPr="00B959E8">
              <w:rPr>
                <w:rFonts w:hint="eastAsia"/>
                <w:szCs w:val="21"/>
              </w:rPr>
              <w:t>回答</w:t>
            </w:r>
          </w:p>
        </w:tc>
      </w:tr>
      <w:tr w:rsidR="00293F04" w:rsidRPr="00567B9F" w:rsidTr="00567B9F">
        <w:trPr>
          <w:trHeight w:val="988"/>
        </w:trPr>
        <w:tc>
          <w:tcPr>
            <w:tcW w:w="4261" w:type="dxa"/>
            <w:vAlign w:val="center"/>
          </w:tcPr>
          <w:p w:rsidR="00293F04" w:rsidRDefault="00293F04" w:rsidP="00293F04">
            <w:pPr>
              <w:ind w:firstLineChars="150" w:firstLine="31680"/>
            </w:pPr>
            <w:r>
              <w:t>1</w:t>
            </w:r>
            <w:r>
              <w:rPr>
                <w:rFonts w:hint="eastAsia"/>
              </w:rPr>
              <w:t>、检化验室设备不全</w:t>
            </w:r>
          </w:p>
          <w:p w:rsidR="00293F04" w:rsidRPr="00567B9F" w:rsidRDefault="00293F04" w:rsidP="00293F04">
            <w:pPr>
              <w:ind w:firstLineChars="150" w:firstLine="31680"/>
            </w:pPr>
            <w:r>
              <w:t>2</w:t>
            </w:r>
            <w:r>
              <w:rPr>
                <w:rFonts w:hint="eastAsia"/>
              </w:rPr>
              <w:t>、取得从业资格证人员不足</w:t>
            </w:r>
          </w:p>
        </w:tc>
        <w:tc>
          <w:tcPr>
            <w:tcW w:w="4261" w:type="dxa"/>
            <w:vAlign w:val="center"/>
          </w:tcPr>
          <w:p w:rsidR="00293F04" w:rsidRPr="00EF1B0E" w:rsidRDefault="00293F04" w:rsidP="00293F04">
            <w:pPr>
              <w:adjustRightInd w:val="0"/>
              <w:ind w:firstLineChars="200" w:firstLine="31680"/>
              <w:rPr>
                <w:rFonts w:eastAsia="黑体"/>
                <w:sz w:val="24"/>
                <w:szCs w:val="24"/>
              </w:rPr>
            </w:pPr>
            <w:r w:rsidRPr="00EF1B0E">
              <w:rPr>
                <w:rFonts w:hint="eastAsia"/>
                <w:sz w:val="24"/>
                <w:szCs w:val="24"/>
              </w:rPr>
              <w:t>吉林省粮食局、吉林省发展和改革委员会、吉林省工商行政管理局</w:t>
            </w:r>
            <w:r w:rsidRPr="00EF1B0E">
              <w:rPr>
                <w:sz w:val="24"/>
                <w:szCs w:val="24"/>
              </w:rPr>
              <w:t xml:space="preserve"> </w:t>
            </w:r>
            <w:r w:rsidRPr="00EF1B0E">
              <w:rPr>
                <w:rFonts w:hint="eastAsia"/>
                <w:sz w:val="24"/>
                <w:szCs w:val="24"/>
              </w:rPr>
              <w:t>联合下发《</w:t>
            </w:r>
            <w:r w:rsidRPr="00EF1B0E">
              <w:rPr>
                <w:rFonts w:ascii="宋体" w:hAnsi="宋体" w:hint="eastAsia"/>
                <w:sz w:val="24"/>
                <w:szCs w:val="24"/>
              </w:rPr>
              <w:t>关于加强和完善粮食收购资格审核工作的通知</w:t>
            </w:r>
            <w:r w:rsidRPr="00EF1B0E">
              <w:rPr>
                <w:rFonts w:ascii="黑体" w:eastAsia="黑体" w:hint="eastAsia"/>
                <w:sz w:val="24"/>
                <w:szCs w:val="24"/>
              </w:rPr>
              <w:t>》</w:t>
            </w:r>
            <w:r w:rsidRPr="00EF1B0E">
              <w:rPr>
                <w:rFonts w:hint="eastAsia"/>
                <w:sz w:val="24"/>
                <w:szCs w:val="24"/>
              </w:rPr>
              <w:t>中规定</w:t>
            </w:r>
            <w:r w:rsidRPr="00EF1B0E">
              <w:rPr>
                <w:rFonts w:ascii="宋体" w:hAnsi="宋体" w:hint="eastAsia"/>
                <w:sz w:val="24"/>
                <w:szCs w:val="24"/>
              </w:rPr>
              <w:t>粮食收购市场准入标准</w:t>
            </w:r>
            <w:r>
              <w:rPr>
                <w:rFonts w:ascii="宋体" w:hAnsi="宋体" w:hint="eastAsia"/>
                <w:sz w:val="24"/>
                <w:szCs w:val="24"/>
              </w:rPr>
              <w:t>第三条、第五条</w:t>
            </w:r>
          </w:p>
          <w:p w:rsidR="00293F04" w:rsidRPr="00B959E8" w:rsidRDefault="00293F04" w:rsidP="00B959E8">
            <w:pPr>
              <w:pStyle w:val="PlainText"/>
            </w:pPr>
            <w:r w:rsidRPr="00B959E8">
              <w:rPr>
                <w:rFonts w:hint="eastAsia"/>
              </w:rPr>
              <w:t>（</w:t>
            </w:r>
            <w:r>
              <w:rPr>
                <w:rFonts w:hint="eastAsia"/>
              </w:rPr>
              <w:t>三</w:t>
            </w:r>
            <w:r w:rsidRPr="00B959E8">
              <w:rPr>
                <w:rFonts w:hint="eastAsia"/>
              </w:rPr>
              <w:t>）收购场所内要有检化验室，具有收购相应粮食品种所需的天平、分样器、谷物选筛、烘箱、粉碎机、干燥器、水分盒、容重器、砻谷机、碾米机等检化验仪器。</w:t>
            </w:r>
          </w:p>
          <w:p w:rsidR="00293F04" w:rsidRPr="00B959E8" w:rsidRDefault="00293F04" w:rsidP="00B959E8">
            <w:pPr>
              <w:pStyle w:val="PlainText"/>
            </w:pPr>
            <w:r w:rsidRPr="00B959E8">
              <w:rPr>
                <w:rFonts w:hint="eastAsia"/>
              </w:rPr>
              <w:t>（</w:t>
            </w:r>
            <w:r>
              <w:rPr>
                <w:rFonts w:hint="eastAsia"/>
              </w:rPr>
              <w:t>五</w:t>
            </w:r>
            <w:r w:rsidRPr="00B959E8">
              <w:rPr>
                <w:rFonts w:hint="eastAsia"/>
              </w:rPr>
              <w:t>）具有取得保管、检验、统计从业资格人员至少各</w:t>
            </w:r>
            <w:r w:rsidRPr="00B959E8">
              <w:t>1</w:t>
            </w:r>
            <w:r w:rsidRPr="00B959E8">
              <w:rPr>
                <w:rFonts w:hint="eastAsia"/>
              </w:rPr>
              <w:t>人。</w:t>
            </w:r>
          </w:p>
          <w:p w:rsidR="00293F04" w:rsidRPr="00B959E8" w:rsidRDefault="00293F04" w:rsidP="00044BA3">
            <w:pPr>
              <w:pStyle w:val="PlainText"/>
            </w:pPr>
          </w:p>
        </w:tc>
      </w:tr>
    </w:tbl>
    <w:p w:rsidR="00293F04" w:rsidRPr="00533A16" w:rsidRDefault="00293F04" w:rsidP="00533A16">
      <w:bookmarkStart w:id="0" w:name="_GoBack"/>
      <w:bookmarkEnd w:id="0"/>
    </w:p>
    <w:sectPr w:rsidR="00293F04" w:rsidRPr="00533A16" w:rsidSect="00033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iti SC Light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B0260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D42F49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774E777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DF9AD67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44D03B0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D08887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22C8B6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382E05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3700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EE8CC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9E9435C"/>
    <w:multiLevelType w:val="hybridMultilevel"/>
    <w:tmpl w:val="1A78BA90"/>
    <w:lvl w:ilvl="0" w:tplc="B30C64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DEB"/>
    <w:rsid w:val="00033F10"/>
    <w:rsid w:val="00044BA3"/>
    <w:rsid w:val="0004626E"/>
    <w:rsid w:val="0010250A"/>
    <w:rsid w:val="00150F1F"/>
    <w:rsid w:val="002362A7"/>
    <w:rsid w:val="00261589"/>
    <w:rsid w:val="0026208E"/>
    <w:rsid w:val="00293F04"/>
    <w:rsid w:val="00533A16"/>
    <w:rsid w:val="00567B9F"/>
    <w:rsid w:val="007074D4"/>
    <w:rsid w:val="00805A2C"/>
    <w:rsid w:val="00855363"/>
    <w:rsid w:val="00876CBE"/>
    <w:rsid w:val="0090303A"/>
    <w:rsid w:val="00910C20"/>
    <w:rsid w:val="00912849"/>
    <w:rsid w:val="00A96551"/>
    <w:rsid w:val="00B959E8"/>
    <w:rsid w:val="00E227B1"/>
    <w:rsid w:val="00EF1B0E"/>
    <w:rsid w:val="00F67DEB"/>
    <w:rsid w:val="00F8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1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533A1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33A16"/>
    <w:rPr>
      <w:rFonts w:ascii="Cambria" w:eastAsia="宋体" w:hAnsi="Cambria" w:cs="Times New Roman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533A1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805A2C"/>
    <w:rPr>
      <w:rFonts w:ascii="Heiti SC Light" w:eastAsia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05A2C"/>
    <w:rPr>
      <w:rFonts w:ascii="Heiti SC Light" w:eastAsia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959E8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37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726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43</Words>
  <Characters>247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12</cp:revision>
  <dcterms:created xsi:type="dcterms:W3CDTF">2014-07-09T02:05:00Z</dcterms:created>
  <dcterms:modified xsi:type="dcterms:W3CDTF">2016-02-23T01:09:00Z</dcterms:modified>
</cp:coreProperties>
</file>