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27" w:rsidRPr="007074D4" w:rsidRDefault="00C80127" w:rsidP="00261589">
      <w:pPr>
        <w:pStyle w:val="Title"/>
        <w:jc w:val="left"/>
        <w:rPr>
          <w:rFonts w:ascii="黑体" w:eastAsia="黑体" w:hAnsi="黑体" w:cs="Times New Roman"/>
          <w:b w:val="0"/>
          <w:bCs w:val="0"/>
          <w:sz w:val="28"/>
          <w:szCs w:val="28"/>
        </w:rPr>
      </w:pPr>
      <w:r w:rsidRPr="007074D4">
        <w:rPr>
          <w:rFonts w:ascii="黑体" w:eastAsia="黑体" w:hAnsi="黑体" w:cs="黑体" w:hint="eastAsia"/>
          <w:b w:val="0"/>
          <w:bCs w:val="0"/>
          <w:sz w:val="28"/>
          <w:szCs w:val="28"/>
        </w:rPr>
        <w:t>行政审批及服务事项信息</w:t>
      </w:r>
    </w:p>
    <w:p w:rsidR="00C80127" w:rsidRPr="00805A2C" w:rsidRDefault="00C80127" w:rsidP="00533A16">
      <w:pPr>
        <w:pStyle w:val="Title"/>
        <w:rPr>
          <w:rFonts w:cs="Times New Roman"/>
          <w:b w:val="0"/>
          <w:bCs w:val="0"/>
          <w:sz w:val="28"/>
          <w:szCs w:val="28"/>
        </w:rPr>
      </w:pPr>
      <w:r w:rsidRPr="00805A2C">
        <w:rPr>
          <w:rFonts w:cs="宋体" w:hint="eastAsia"/>
          <w:b w:val="0"/>
          <w:bCs w:val="0"/>
          <w:sz w:val="28"/>
          <w:szCs w:val="28"/>
        </w:rPr>
        <w:t>事项办理常见问题及解答</w:t>
      </w:r>
    </w:p>
    <w:p w:rsidR="00C80127" w:rsidRPr="0026208E" w:rsidRDefault="00C80127" w:rsidP="0026208E">
      <w:pPr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填表人：邸鹏月</w:t>
      </w:r>
      <w:r>
        <w:rPr>
          <w:rFonts w:ascii="宋体" w:hAnsi="宋体" w:cs="宋体"/>
          <w:sz w:val="24"/>
          <w:szCs w:val="24"/>
        </w:rPr>
        <w:t xml:space="preserve">                           </w:t>
      </w:r>
      <w:r>
        <w:rPr>
          <w:rFonts w:ascii="宋体" w:hAnsi="宋体" w:cs="宋体" w:hint="eastAsia"/>
          <w:sz w:val="24"/>
          <w:szCs w:val="24"/>
        </w:rPr>
        <w:t>填表时间：</w:t>
      </w:r>
      <w:r>
        <w:rPr>
          <w:rFonts w:ascii="宋体" w:hAnsi="宋体" w:cs="宋体"/>
          <w:sz w:val="24"/>
          <w:szCs w:val="24"/>
        </w:rPr>
        <w:t>2016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24</w:t>
      </w:r>
      <w:r>
        <w:rPr>
          <w:rFonts w:ascii="宋体" w:hAnsi="宋体" w:cs="宋体" w:hint="eastAsia"/>
          <w:sz w:val="24"/>
          <w:szCs w:val="24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C80127" w:rsidRPr="000E4B78">
        <w:trPr>
          <w:trHeight w:val="472"/>
        </w:trPr>
        <w:tc>
          <w:tcPr>
            <w:tcW w:w="4261" w:type="dxa"/>
          </w:tcPr>
          <w:p w:rsidR="00C80127" w:rsidRPr="000E4B78" w:rsidRDefault="00C80127" w:rsidP="008A255D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常见问题</w:t>
            </w:r>
          </w:p>
        </w:tc>
        <w:tc>
          <w:tcPr>
            <w:tcW w:w="4261" w:type="dxa"/>
          </w:tcPr>
          <w:p w:rsidR="00C80127" w:rsidRPr="000E4B78" w:rsidRDefault="00C80127" w:rsidP="008A255D">
            <w:pPr>
              <w:jc w:val="center"/>
              <w:rPr>
                <w:rFonts w:cs="Times New Roman"/>
              </w:rPr>
            </w:pPr>
            <w:r w:rsidRPr="000E4B78">
              <w:rPr>
                <w:rFonts w:cs="宋体" w:hint="eastAsia"/>
              </w:rPr>
              <w:t>回答</w:t>
            </w:r>
          </w:p>
        </w:tc>
      </w:tr>
      <w:tr w:rsidR="00C80127" w:rsidRPr="000E4B78">
        <w:trPr>
          <w:trHeight w:val="4257"/>
        </w:trPr>
        <w:tc>
          <w:tcPr>
            <w:tcW w:w="4261" w:type="dxa"/>
          </w:tcPr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8A255D">
            <w:pPr>
              <w:jc w:val="center"/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0E4B78" w:rsidRDefault="00C80127" w:rsidP="008A255D">
            <w:pPr>
              <w:jc w:val="center"/>
              <w:rPr>
                <w:rFonts w:cs="Times New Roman"/>
              </w:rPr>
            </w:pPr>
            <w:r w:rsidRPr="008A255D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五证合一更换的截止时间</w:t>
            </w:r>
          </w:p>
        </w:tc>
        <w:tc>
          <w:tcPr>
            <w:tcW w:w="4261" w:type="dxa"/>
          </w:tcPr>
          <w:p w:rsidR="00C80127" w:rsidRPr="008A255D" w:rsidRDefault="00C80127" w:rsidP="008A255D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我省将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日至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日期间作为“五证合一”登记制度改革过渡期。在过渡期内，原有工商营业执照、组织机构代码证、税务登记证、社会保险登记证、刻制公章准许证明继续有效。</w:t>
            </w:r>
          </w:p>
          <w:p w:rsidR="00C80127" w:rsidRPr="008A255D" w:rsidRDefault="00C80127" w:rsidP="008A255D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年前已登记企业，应在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2017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12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31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日前向工商（市场监管）部门换领载有统一社会信用代码的营业执照，换领“一照一码”不收取费用，原有组织机构代码证、税务登记证、社会保险登记证自换领之日起停止使用。</w:t>
            </w:r>
          </w:p>
          <w:p w:rsidR="00C80127" w:rsidRPr="000E4B78" w:rsidRDefault="00C80127" w:rsidP="008A255D">
            <w:pPr>
              <w:jc w:val="center"/>
              <w:rPr>
                <w:rFonts w:cs="Times New Roman"/>
              </w:rPr>
            </w:pP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对于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2015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年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月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日前已经设立的企业，企业登记事项发生变动的，应及时向工商（市场监管）部门提交变更申请材料，办理变更登记</w:t>
            </w:r>
          </w:p>
        </w:tc>
      </w:tr>
      <w:tr w:rsidR="00C80127">
        <w:trPr>
          <w:trHeight w:val="3318"/>
        </w:trPr>
        <w:tc>
          <w:tcPr>
            <w:tcW w:w="4261" w:type="dxa"/>
          </w:tcPr>
          <w:p w:rsidR="00C80127" w:rsidRPr="008A255D" w:rsidRDefault="00C80127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</w:p>
          <w:p w:rsidR="00C80127" w:rsidRPr="008A255D" w:rsidRDefault="00C80127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Pr="008A255D" w:rsidRDefault="00C80127" w:rsidP="00533A16">
            <w:pPr>
              <w:rPr>
                <w:rFonts w:ascii="宋体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80127" w:rsidRDefault="00C80127" w:rsidP="00C80127">
            <w:pPr>
              <w:ind w:firstLineChars="392" w:firstLine="31680"/>
              <w:rPr>
                <w:rFonts w:cs="Times New Roman"/>
              </w:rPr>
            </w:pPr>
            <w:r w:rsidRPr="008A255D"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五证合一需要提供什么材料？</w:t>
            </w:r>
          </w:p>
        </w:tc>
        <w:tc>
          <w:tcPr>
            <w:tcW w:w="4261" w:type="dxa"/>
          </w:tcPr>
          <w:p w:rsidR="00C80127" w:rsidRPr="008A255D" w:rsidRDefault="00C80127" w:rsidP="008A255D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、《五证合一换照申请表》。</w:t>
            </w:r>
          </w:p>
          <w:p w:rsidR="00C80127" w:rsidRPr="008A255D" w:rsidRDefault="00C80127" w:rsidP="008A255D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、《指定代表或者共同委托代理人授权委托书》。</w:t>
            </w:r>
          </w:p>
          <w:p w:rsidR="00C80127" w:rsidRPr="008A255D" w:rsidRDefault="00C80127" w:rsidP="008A255D">
            <w:pPr>
              <w:jc w:val="left"/>
              <w:rPr>
                <w:rFonts w:ascii="宋体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、营业执照正副本原件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。</w:t>
            </w:r>
          </w:p>
          <w:p w:rsidR="00C80127" w:rsidRPr="008A255D" w:rsidRDefault="00C80127" w:rsidP="008A255D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、组织机构代码证原件和税务登记证原件。</w:t>
            </w: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80127" w:rsidRDefault="00C80127" w:rsidP="005F10DE">
            <w:pPr>
              <w:rPr>
                <w:rFonts w:cs="Times New Roman"/>
              </w:rPr>
            </w:pPr>
            <w:r w:rsidRPr="008A255D">
              <w:rPr>
                <w:rFonts w:ascii="宋体" w:hAnsi="宋体" w:cs="宋体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8A255D"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、社保登记号。（注：未领取组织机构代码证、税务登记证和社保登记证或者组织机构代码证、税务登记证和社保登记证遗失的企业，还应提交法定代表人签字并加盖本单位公章的情况说明。）</w:t>
            </w:r>
          </w:p>
        </w:tc>
      </w:tr>
    </w:tbl>
    <w:p w:rsidR="00C80127" w:rsidRPr="00533A16" w:rsidRDefault="00C80127" w:rsidP="00533A16">
      <w:pPr>
        <w:rPr>
          <w:rFonts w:cs="Times New Roman"/>
        </w:rPr>
      </w:pPr>
    </w:p>
    <w:sectPr w:rsidR="00C80127" w:rsidRPr="00533A16" w:rsidSect="00243D7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27" w:rsidRDefault="00C801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0127" w:rsidRDefault="00C801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iti SC Light"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27" w:rsidRDefault="00C8012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27" w:rsidRDefault="00C801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0127" w:rsidRDefault="00C801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27" w:rsidRDefault="00C80127" w:rsidP="005F10DE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DEB"/>
    <w:rsid w:val="0004626E"/>
    <w:rsid w:val="000E4B78"/>
    <w:rsid w:val="00150F1F"/>
    <w:rsid w:val="00243D72"/>
    <w:rsid w:val="00261589"/>
    <w:rsid w:val="0026208E"/>
    <w:rsid w:val="003138D1"/>
    <w:rsid w:val="00533A16"/>
    <w:rsid w:val="005F10DE"/>
    <w:rsid w:val="007074D4"/>
    <w:rsid w:val="00736325"/>
    <w:rsid w:val="00805A2C"/>
    <w:rsid w:val="00876CBE"/>
    <w:rsid w:val="008A255D"/>
    <w:rsid w:val="0090303A"/>
    <w:rsid w:val="00910C20"/>
    <w:rsid w:val="009D32B2"/>
    <w:rsid w:val="00A94B93"/>
    <w:rsid w:val="00C80127"/>
    <w:rsid w:val="00DD266C"/>
    <w:rsid w:val="00E227B1"/>
    <w:rsid w:val="00EA4EDB"/>
    <w:rsid w:val="00F67DEB"/>
    <w:rsid w:val="00F8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7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533A16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33A16"/>
    <w:rPr>
      <w:rFonts w:ascii="Cambria" w:eastAsia="宋体" w:hAnsi="Cambria" w:cs="Cambria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533A1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805A2C"/>
    <w:rPr>
      <w:rFonts w:ascii="Heiti SC Light" w:eastAsia="Times New Roman" w:cs="Heiti SC Light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05A2C"/>
    <w:rPr>
      <w:rFonts w:ascii="Heiti SC Light" w:eastAsia="Times New Roman" w:cs="Heiti SC Light"/>
      <w:sz w:val="24"/>
      <w:szCs w:val="24"/>
    </w:rPr>
  </w:style>
  <w:style w:type="paragraph" w:styleId="Header">
    <w:name w:val="header"/>
    <w:basedOn w:val="Normal"/>
    <w:link w:val="HeaderChar"/>
    <w:uiPriority w:val="99"/>
    <w:rsid w:val="005F1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F1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81</Words>
  <Characters>467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王大朋</cp:lastModifiedBy>
  <cp:revision>13</cp:revision>
  <dcterms:created xsi:type="dcterms:W3CDTF">2014-07-09T02:05:00Z</dcterms:created>
  <dcterms:modified xsi:type="dcterms:W3CDTF">2016-02-25T06:44:00Z</dcterms:modified>
</cp:coreProperties>
</file>